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5F92" w14:textId="77777777" w:rsidR="00682E1A" w:rsidRDefault="00E542A1" w:rsidP="00434067">
      <w:pPr>
        <w:ind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99220" wp14:editId="63477C96">
                <wp:simplePos x="0" y="0"/>
                <wp:positionH relativeFrom="column">
                  <wp:posOffset>2287905</wp:posOffset>
                </wp:positionH>
                <wp:positionV relativeFrom="paragraph">
                  <wp:posOffset>1874520</wp:posOffset>
                </wp:positionV>
                <wp:extent cx="2159635" cy="4319905"/>
                <wp:effectExtent l="19050" t="19050" r="12065" b="2349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431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C79F483" w14:textId="77777777" w:rsidR="00E542A1" w:rsidRDefault="00E542A1" w:rsidP="0071661D">
                            <w:pPr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bookmarkStart w:id="0" w:name="_Hlk36054136"/>
                            <w:bookmarkEnd w:id="0"/>
                            <w:r w:rsidRPr="001B4122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Wusstest Du schon:</w:t>
                            </w:r>
                          </w:p>
                          <w:p w14:paraId="1DA645A5" w14:textId="77777777" w:rsidR="0071661D" w:rsidRPr="002A63A8" w:rsidRDefault="0071661D" w:rsidP="0071661D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A63A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Das</w:t>
                            </w:r>
                            <w:r w:rsidR="002A63A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s</w:t>
                            </w:r>
                            <w:r w:rsidRPr="002A63A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Spinat</w:t>
                            </w:r>
                            <w:r w:rsidR="002A63A8" w:rsidRPr="002A63A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in der Küche </w:t>
                            </w:r>
                            <w:r w:rsidRPr="002A63A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vielfältig verarbeitet werden kann.</w:t>
                            </w:r>
                          </w:p>
                          <w:p w14:paraId="0ECA8EC1" w14:textId="77777777" w:rsidR="0071661D" w:rsidRPr="002A63A8" w:rsidRDefault="0071661D" w:rsidP="0071661D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A63A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Als Gemüse, Salat oder auch für Smoothies.</w:t>
                            </w:r>
                          </w:p>
                          <w:p w14:paraId="0BD3445A" w14:textId="77777777" w:rsidR="002A63A8" w:rsidRPr="002A63A8" w:rsidRDefault="0071661D" w:rsidP="0071661D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A63A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Spinat kann frisch oder tiefgekühlt gekauft werden.</w:t>
                            </w:r>
                          </w:p>
                          <w:p w14:paraId="42F1FA0D" w14:textId="77777777" w:rsidR="002A63A8" w:rsidRPr="002A63A8" w:rsidRDefault="002A63A8" w:rsidP="0071661D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A63A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Er enthält viele Mineralien, Vitamine und Eiweiß.</w:t>
                            </w:r>
                          </w:p>
                          <w:p w14:paraId="581297E4" w14:textId="77777777" w:rsidR="002A63A8" w:rsidRPr="002A63A8" w:rsidRDefault="002A63A8" w:rsidP="0071661D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A63A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Spinat ist gut für die Augen, Knochenbau, Zähne und Muskeln.</w:t>
                            </w:r>
                          </w:p>
                          <w:p w14:paraId="5C59F77E" w14:textId="77777777" w:rsidR="002A63A8" w:rsidRPr="002A63A8" w:rsidRDefault="00D46224" w:rsidP="0071661D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Spinat als Gemüse </w:t>
                            </w:r>
                            <w:r w:rsidR="002A63A8" w:rsidRPr="002A63A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sollte möglichst nicht aufgewärmt werden.</w:t>
                            </w:r>
                          </w:p>
                          <w:p w14:paraId="02788BAC" w14:textId="77777777" w:rsidR="002A63A8" w:rsidRPr="002A63A8" w:rsidRDefault="002A63A8" w:rsidP="0071661D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A63A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Wir in unserer Küche arbeiten mit tiefgekühltem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Spinat.</w:t>
                            </w:r>
                          </w:p>
                          <w:p w14:paraId="6592F25D" w14:textId="77777777" w:rsidR="0071661D" w:rsidRPr="0071661D" w:rsidRDefault="0071661D" w:rsidP="0071661D">
                            <w:pPr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6B310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180.15pt;margin-top:147.6pt;width:170.05pt;height:34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" fillcolor="white [3201]" strokecolor="#00b050" strokeweight="2.25pt">
                <v:textbox>
                  <w:txbxContent>
                    <w:p w:rsidR="00E542A1" w:rsidRDefault="00E542A1" w:rsidP="0071661D">
                      <w:pPr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bookmarkStart w:id="2" w:name="_Hlk36054136"/>
                      <w:bookmarkEnd w:id="2"/>
                      <w:r w:rsidRPr="001B4122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u w:val="single"/>
                        </w:rPr>
                        <w:t>Wusstest Du schon:</w:t>
                      </w:r>
                    </w:p>
                    <w:p w:rsidR="0071661D" w:rsidRPr="002A63A8" w:rsidRDefault="0071661D" w:rsidP="0071661D">
                      <w:pP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2A63A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Das</w:t>
                      </w:r>
                      <w:r w:rsidR="002A63A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s</w:t>
                      </w:r>
                      <w:r w:rsidRPr="002A63A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 Spinat</w:t>
                      </w:r>
                      <w:r w:rsidR="002A63A8" w:rsidRPr="002A63A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 in der Küche </w:t>
                      </w:r>
                      <w:r w:rsidRPr="002A63A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vielfältig verarbeitet werden kann.</w:t>
                      </w:r>
                    </w:p>
                    <w:p w:rsidR="0071661D" w:rsidRPr="002A63A8" w:rsidRDefault="0071661D" w:rsidP="0071661D">
                      <w:pP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2A63A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Als Gemüse, Salat oder auch für </w:t>
                      </w:r>
                      <w:proofErr w:type="spellStart"/>
                      <w:r w:rsidRPr="002A63A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Smoo</w:t>
                      </w:r>
                      <w:bookmarkStart w:id="3" w:name="_GoBack"/>
                      <w:bookmarkEnd w:id="3"/>
                      <w:r w:rsidRPr="002A63A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thies</w:t>
                      </w:r>
                      <w:proofErr w:type="spellEnd"/>
                      <w:r w:rsidRPr="002A63A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  <w:p w:rsidR="002A63A8" w:rsidRPr="002A63A8" w:rsidRDefault="0071661D" w:rsidP="0071661D">
                      <w:pP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2A63A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Spinat kann frisch oder tiefgekühlt gekauft werden.</w:t>
                      </w:r>
                    </w:p>
                    <w:p w:rsidR="002A63A8" w:rsidRPr="002A63A8" w:rsidRDefault="002A63A8" w:rsidP="0071661D">
                      <w:pP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2A63A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Er enthält viele Mineralien, Vitamine und Eiweiß.</w:t>
                      </w:r>
                    </w:p>
                    <w:p w:rsidR="002A63A8" w:rsidRPr="002A63A8" w:rsidRDefault="002A63A8" w:rsidP="0071661D">
                      <w:pP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2A63A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Spinat ist gut für die Augen, Knochenbau, Zähne und Muskeln.</w:t>
                      </w:r>
                    </w:p>
                    <w:p w:rsidR="002A63A8" w:rsidRPr="002A63A8" w:rsidRDefault="00D46224" w:rsidP="0071661D">
                      <w:pP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Spinat als Gemüse </w:t>
                      </w:r>
                      <w:r w:rsidR="002A63A8" w:rsidRPr="002A63A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sollte möglichst nicht aufgewärmt werden.</w:t>
                      </w:r>
                    </w:p>
                    <w:p w:rsidR="002A63A8" w:rsidRPr="002A63A8" w:rsidRDefault="002A63A8" w:rsidP="0071661D">
                      <w:pP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2A63A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Wir in unserer Küche arbeiten mit tiefgekühltem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 Spinat.</w:t>
                      </w:r>
                    </w:p>
                    <w:p w:rsidR="0071661D" w:rsidRPr="0071661D" w:rsidRDefault="0071661D" w:rsidP="0071661D">
                      <w:pPr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371B7" wp14:editId="75AE508B">
                <wp:simplePos x="0" y="0"/>
                <wp:positionH relativeFrom="column">
                  <wp:posOffset>-21590</wp:posOffset>
                </wp:positionH>
                <wp:positionV relativeFrom="paragraph">
                  <wp:posOffset>1874520</wp:posOffset>
                </wp:positionV>
                <wp:extent cx="2160000" cy="4320000"/>
                <wp:effectExtent l="19050" t="19050" r="12065" b="2349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43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3D5D54A6" w14:textId="77777777" w:rsidR="00407AEA" w:rsidRDefault="00E542A1">
                            <w:pPr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B4122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Ab</w:t>
                            </w:r>
                            <w:r w:rsidR="00407AEA" w:rsidRPr="001B4122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er Hallo:</w:t>
                            </w:r>
                          </w:p>
                          <w:p w14:paraId="40852EDC" w14:textId="77777777" w:rsidR="00713082" w:rsidRPr="0071661D" w:rsidRDefault="006920B0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1661D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Der menschliche Körper besteht zu 65 % aus Wasser, daher ist ausreichendes Trinken lebensnotwendig.</w:t>
                            </w:r>
                          </w:p>
                          <w:p w14:paraId="50637D7F" w14:textId="77777777" w:rsidR="006920B0" w:rsidRPr="0071661D" w:rsidRDefault="006920B0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1661D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Erwachsene sollten ca. 2 Liter am Tag trinken und Kinder </w:t>
                            </w:r>
                            <w:proofErr w:type="spellStart"/>
                            <w:r w:rsidRPr="0071661D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ca.1</w:t>
                            </w:r>
                            <w:proofErr w:type="spellEnd"/>
                            <w:r w:rsidRPr="0071661D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Liter.</w:t>
                            </w:r>
                          </w:p>
                          <w:p w14:paraId="13D2473B" w14:textId="77777777" w:rsidR="006920B0" w:rsidRPr="0071661D" w:rsidRDefault="006920B0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1661D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Geeignete Durstlöscher sind Wasser, ungesüßter Tee und Saftschorlen die aus einem Teil Saft und 3 Teilen Wasser bestehen.</w:t>
                            </w:r>
                          </w:p>
                          <w:p w14:paraId="050370F6" w14:textId="77777777" w:rsidR="006920B0" w:rsidRPr="0071661D" w:rsidRDefault="006920B0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1661D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Zuckerhaltige Getränke sollten vermieden werden.</w:t>
                            </w:r>
                          </w:p>
                          <w:p w14:paraId="70114EA1" w14:textId="77777777" w:rsidR="0071661D" w:rsidRDefault="006920B0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1661D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Ein Glas Cola, Limonade oder gekaufte Fruchtschorlen enthalten </w:t>
                            </w:r>
                            <w:proofErr w:type="spellStart"/>
                            <w:r w:rsidR="0071661D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ca.8</w:t>
                            </w:r>
                            <w:proofErr w:type="spellEnd"/>
                            <w:r w:rsidR="0071661D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Würfel Zucker …</w:t>
                            </w:r>
                          </w:p>
                          <w:p w14:paraId="63025858" w14:textId="77777777" w:rsidR="0071661D" w:rsidRPr="0071661D" w:rsidRDefault="0071661D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…. Und Zucker kann süchtig machen.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D05F8" id="Textfeld 5" o:spid="_x0000_s1027" type="#_x0000_t202" style="position:absolute;left:0;text-align:left;margin-left:-1.7pt;margin-top:147.6pt;width:170.1pt;height:3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" fillcolor="white [3201]" strokecolor="#00b050" strokeweight="2.25pt">
                <v:textbox>
                  <w:txbxContent>
                    <w:p w:rsidR="00407AEA" w:rsidRDefault="00E542A1">
                      <w:pPr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1B4122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u w:val="single"/>
                        </w:rPr>
                        <w:t>Ab</w:t>
                      </w:r>
                      <w:r w:rsidR="00407AEA" w:rsidRPr="001B4122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u w:val="single"/>
                        </w:rPr>
                        <w:t>er Hallo:</w:t>
                      </w:r>
                    </w:p>
                    <w:p w:rsidR="00713082" w:rsidRPr="0071661D" w:rsidRDefault="006920B0">
                      <w:pP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71661D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Der menschliche Körper besteht zu 65 % aus Wasser, daher ist ausreichendes Trinken lebensnotwendig.</w:t>
                      </w:r>
                    </w:p>
                    <w:p w:rsidR="006920B0" w:rsidRPr="0071661D" w:rsidRDefault="006920B0">
                      <w:pP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71661D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Erwachsene sollten ca. 2 Liter am Tag trinken und Kinder ca.1 Liter.</w:t>
                      </w:r>
                    </w:p>
                    <w:p w:rsidR="006920B0" w:rsidRPr="0071661D" w:rsidRDefault="006920B0">
                      <w:pP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71661D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Geeignete Durstlöscher sind Wasser, ungesüßter Tee und Saftschorlen die aus einem Teil Saft und 3 Teilen Wasser bestehen.</w:t>
                      </w:r>
                    </w:p>
                    <w:p w:rsidR="006920B0" w:rsidRPr="0071661D" w:rsidRDefault="006920B0">
                      <w:pP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71661D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Zuckerhaltige Getränke sollten vermieden werden.</w:t>
                      </w:r>
                    </w:p>
                    <w:p w:rsidR="0071661D" w:rsidRDefault="006920B0">
                      <w:pP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71661D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Ein Glas Cola, Limonade oder gekaufte Fruchtschorlen enthalten </w:t>
                      </w:r>
                      <w:r w:rsidR="0071661D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ca.8 Würfel Zucker …</w:t>
                      </w:r>
                    </w:p>
                    <w:p w:rsidR="0071661D" w:rsidRPr="0071661D" w:rsidRDefault="0071661D">
                      <w:pP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…. Und Zucker kann süchtig machen.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4E73F" wp14:editId="43383461">
                <wp:simplePos x="0" y="0"/>
                <wp:positionH relativeFrom="column">
                  <wp:posOffset>4610100</wp:posOffset>
                </wp:positionH>
                <wp:positionV relativeFrom="paragraph">
                  <wp:posOffset>1874520</wp:posOffset>
                </wp:positionV>
                <wp:extent cx="2160000" cy="4320000"/>
                <wp:effectExtent l="19050" t="19050" r="12065" b="2349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43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213A4DE" w14:textId="77777777" w:rsidR="00434067" w:rsidRPr="001B4122" w:rsidRDefault="00E542A1">
                            <w:pPr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B4122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Kurz erklärt:</w:t>
                            </w:r>
                          </w:p>
                          <w:p w14:paraId="76A8C6DD" w14:textId="77777777" w:rsidR="00E542A1" w:rsidRDefault="002A63A8" w:rsidP="00713082">
                            <w:pPr>
                              <w:spacing w:after="0" w:line="240" w:lineRule="auto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Gerade im Sommer ist das Angebot an Blattsalaten groß.</w:t>
                            </w:r>
                          </w:p>
                          <w:p w14:paraId="43E213FB" w14:textId="77777777" w:rsidR="002A63A8" w:rsidRDefault="002A63A8" w:rsidP="00713082">
                            <w:pPr>
                              <w:spacing w:after="0" w:line="240" w:lineRule="auto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Es gibt viele verschiedene Sorten:</w:t>
                            </w:r>
                          </w:p>
                          <w:p w14:paraId="53255C39" w14:textId="77777777" w:rsidR="002A63A8" w:rsidRDefault="002A63A8" w:rsidP="00713082">
                            <w:pPr>
                              <w:spacing w:after="0" w:line="240" w:lineRule="auto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Eisbergsalat, Kopfsalat, Lollo Rosso, Eichblatt</w:t>
                            </w:r>
                            <w:r w:rsidR="00B01F41">
                              <w:rPr>
                                <w:color w:val="0070C0"/>
                                <w:sz w:val="20"/>
                                <w:szCs w:val="20"/>
                              </w:rPr>
                              <w:t>, Rucola Salat</w:t>
                            </w: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usw.</w:t>
                            </w:r>
                          </w:p>
                          <w:p w14:paraId="5B4FE0F4" w14:textId="77777777" w:rsidR="002A63A8" w:rsidRDefault="002A63A8" w:rsidP="00713082">
                            <w:pPr>
                              <w:spacing w:after="0" w:line="240" w:lineRule="auto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Salat sollte in der Region gekauft werden, da sonst sehr lange Transportwege den Nährstoffen schaden.</w:t>
                            </w:r>
                          </w:p>
                          <w:p w14:paraId="2275E036" w14:textId="77777777" w:rsidR="002A63A8" w:rsidRDefault="002A63A8" w:rsidP="00713082">
                            <w:pPr>
                              <w:spacing w:after="0" w:line="240" w:lineRule="auto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Er enthält</w:t>
                            </w:r>
                            <w:r w:rsidR="00B01F41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unter anderem</w:t>
                            </w: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F273CDA" w14:textId="77777777" w:rsidR="002A63A8" w:rsidRDefault="002A63A8" w:rsidP="00713082">
                            <w:pPr>
                              <w:spacing w:after="0" w:line="240" w:lineRule="auto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Mineralstoffe, Ballaststoffe, Folsäure und Vitamine A </w:t>
                            </w:r>
                            <w:r w:rsidR="00B01F41">
                              <w:rPr>
                                <w:color w:val="0070C0"/>
                                <w:sz w:val="20"/>
                                <w:szCs w:val="20"/>
                              </w:rPr>
                              <w:t>+ C</w:t>
                            </w:r>
                          </w:p>
                          <w:p w14:paraId="3F564ABE" w14:textId="77777777" w:rsidR="00B01F41" w:rsidRDefault="00B01F41" w:rsidP="00713082">
                            <w:pPr>
                              <w:spacing w:after="0" w:line="240" w:lineRule="auto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6C7E22CD" w14:textId="77777777" w:rsidR="00B01F41" w:rsidRDefault="00B01F41" w:rsidP="00713082">
                            <w:pPr>
                              <w:spacing w:after="0" w:line="240" w:lineRule="auto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Salat wird mit verschiedenen Salatsoßen zubereitet.</w:t>
                            </w:r>
                          </w:p>
                          <w:p w14:paraId="3E0A1320" w14:textId="77777777" w:rsidR="00B01F41" w:rsidRDefault="00B01F41" w:rsidP="00713082">
                            <w:pPr>
                              <w:spacing w:after="0" w:line="240" w:lineRule="auto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Wir bieten hauptsächlich saure Sahne, Bio Magerjoghurt oder Essig und Öl Dressing an.</w:t>
                            </w:r>
                          </w:p>
                          <w:p w14:paraId="238C87D2" w14:textId="77777777" w:rsidR="00B01F41" w:rsidRDefault="00B01F41" w:rsidP="00713082">
                            <w:pPr>
                              <w:spacing w:after="0" w:line="240" w:lineRule="auto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61434AEB" w14:textId="77777777" w:rsidR="00B01F41" w:rsidRDefault="00B01F41" w:rsidP="00713082">
                            <w:pPr>
                              <w:spacing w:after="0" w:line="240" w:lineRule="auto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Wir kaufen bei einem regionalen Obst und Gemüsehändler</w:t>
                            </w:r>
                          </w:p>
                          <w:p w14:paraId="6D9E0C15" w14:textId="77777777" w:rsidR="00B01F41" w:rsidRDefault="00B01F41" w:rsidP="00713082">
                            <w:pPr>
                              <w:spacing w:after="0" w:line="240" w:lineRule="auto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(Fa. Obst und Gemüsehandel Schürmann in Drolshagen)</w:t>
                            </w:r>
                          </w:p>
                          <w:p w14:paraId="6342855A" w14:textId="77777777" w:rsidR="00B01F41" w:rsidRDefault="00B01F41" w:rsidP="00713082">
                            <w:pPr>
                              <w:spacing w:after="0" w:line="240" w:lineRule="auto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0A02B420" w14:textId="77777777" w:rsidR="00B01F41" w:rsidRPr="002A63A8" w:rsidRDefault="00B01F41" w:rsidP="00713082">
                            <w:pPr>
                              <w:spacing w:after="0" w:line="240" w:lineRule="auto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BF11B" id="Textfeld 7" o:spid="_x0000_s1028" type="#_x0000_t202" style="position:absolute;left:0;text-align:left;margin-left:363pt;margin-top:147.6pt;width:170.1pt;height:34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" fillcolor="white [3201]" strokecolor="#00b050" strokeweight="2.25pt">
                <v:textbox>
                  <w:txbxContent>
                    <w:p w:rsidR="00434067" w:rsidRPr="001B4122" w:rsidRDefault="00E542A1">
                      <w:pPr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1B4122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u w:val="single"/>
                        </w:rPr>
                        <w:t>Kurz erklärt:</w:t>
                      </w:r>
                    </w:p>
                    <w:p w:rsidR="00E542A1" w:rsidRDefault="002A63A8" w:rsidP="00713082">
                      <w:pPr>
                        <w:spacing w:after="0" w:line="240" w:lineRule="auto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</w:rPr>
                        <w:t>Gerade im Sommer ist das Angebot an Blattsalaten groß.</w:t>
                      </w:r>
                    </w:p>
                    <w:p w:rsidR="002A63A8" w:rsidRDefault="002A63A8" w:rsidP="00713082">
                      <w:pPr>
                        <w:spacing w:after="0" w:line="240" w:lineRule="auto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</w:rPr>
                        <w:t>Es gibt viele verschiedene Sorten:</w:t>
                      </w:r>
                    </w:p>
                    <w:p w:rsidR="002A63A8" w:rsidRDefault="002A63A8" w:rsidP="00713082">
                      <w:pPr>
                        <w:spacing w:after="0" w:line="240" w:lineRule="auto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</w:rPr>
                        <w:t>Eisbergsalat, Kopfsalat, Lollo Rosso, Eichblatt</w:t>
                      </w:r>
                      <w:r w:rsidR="00B01F41">
                        <w:rPr>
                          <w:color w:val="0070C0"/>
                          <w:sz w:val="20"/>
                          <w:szCs w:val="20"/>
                        </w:rPr>
                        <w:t>, Rucola Salat</w:t>
                      </w:r>
                      <w:r>
                        <w:rPr>
                          <w:color w:val="0070C0"/>
                          <w:sz w:val="20"/>
                          <w:szCs w:val="20"/>
                        </w:rPr>
                        <w:t xml:space="preserve"> usw.</w:t>
                      </w:r>
                    </w:p>
                    <w:p w:rsidR="002A63A8" w:rsidRDefault="002A63A8" w:rsidP="00713082">
                      <w:pPr>
                        <w:spacing w:after="0" w:line="240" w:lineRule="auto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</w:rPr>
                        <w:t>Salat sollte in der Region gekauft werden, da sonst sehr lange Transportwege den Nährstoffen schaden.</w:t>
                      </w:r>
                    </w:p>
                    <w:p w:rsidR="002A63A8" w:rsidRDefault="002A63A8" w:rsidP="00713082">
                      <w:pPr>
                        <w:spacing w:after="0" w:line="240" w:lineRule="auto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</w:rPr>
                        <w:t>Er enthält</w:t>
                      </w:r>
                      <w:r w:rsidR="00B01F41">
                        <w:rPr>
                          <w:color w:val="0070C0"/>
                          <w:sz w:val="20"/>
                          <w:szCs w:val="20"/>
                        </w:rPr>
                        <w:t xml:space="preserve"> unter anderem</w:t>
                      </w:r>
                      <w:r>
                        <w:rPr>
                          <w:color w:val="0070C0"/>
                          <w:sz w:val="20"/>
                          <w:szCs w:val="20"/>
                        </w:rPr>
                        <w:t>:</w:t>
                      </w:r>
                    </w:p>
                    <w:p w:rsidR="002A63A8" w:rsidRDefault="002A63A8" w:rsidP="00713082">
                      <w:pPr>
                        <w:spacing w:after="0" w:line="240" w:lineRule="auto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</w:rPr>
                        <w:t xml:space="preserve">Mineralstoffe, Ballaststoffe, Folsäure und Vitamine A </w:t>
                      </w:r>
                      <w:r w:rsidR="00B01F41">
                        <w:rPr>
                          <w:color w:val="0070C0"/>
                          <w:sz w:val="20"/>
                          <w:szCs w:val="20"/>
                        </w:rPr>
                        <w:t>+ C</w:t>
                      </w:r>
                    </w:p>
                    <w:p w:rsidR="00B01F41" w:rsidRDefault="00B01F41" w:rsidP="00713082">
                      <w:pPr>
                        <w:spacing w:after="0" w:line="240" w:lineRule="auto"/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  <w:p w:rsidR="00B01F41" w:rsidRDefault="00B01F41" w:rsidP="00713082">
                      <w:pPr>
                        <w:spacing w:after="0" w:line="240" w:lineRule="auto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</w:rPr>
                        <w:t>Salat wird mit verschiedenen Salatsoßen zubereitet.</w:t>
                      </w:r>
                    </w:p>
                    <w:p w:rsidR="00B01F41" w:rsidRDefault="00B01F41" w:rsidP="00713082">
                      <w:pPr>
                        <w:spacing w:after="0" w:line="240" w:lineRule="auto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</w:rPr>
                        <w:t>Wir bieten hauptsächlich saure Sahne, Bio Magerjoghurt oder Essig und Öl Dressing an.</w:t>
                      </w:r>
                    </w:p>
                    <w:p w:rsidR="00B01F41" w:rsidRDefault="00B01F41" w:rsidP="00713082">
                      <w:pPr>
                        <w:spacing w:after="0" w:line="240" w:lineRule="auto"/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  <w:p w:rsidR="00B01F41" w:rsidRDefault="00B01F41" w:rsidP="00713082">
                      <w:pPr>
                        <w:spacing w:after="0" w:line="240" w:lineRule="auto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</w:rPr>
                        <w:t>Wir kaufen bei einem regionalen Obst und Gemüsehändler</w:t>
                      </w:r>
                    </w:p>
                    <w:p w:rsidR="00B01F41" w:rsidRDefault="00B01F41" w:rsidP="00713082">
                      <w:pPr>
                        <w:spacing w:after="0" w:line="240" w:lineRule="auto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</w:rPr>
                        <w:t>(Fa. Obst und Gemüsehandel Schürmann in Drolshagen)</w:t>
                      </w:r>
                    </w:p>
                    <w:p w:rsidR="00B01F41" w:rsidRDefault="00B01F41" w:rsidP="00713082">
                      <w:pPr>
                        <w:spacing w:after="0" w:line="240" w:lineRule="auto"/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  <w:p w:rsidR="00B01F41" w:rsidRPr="002A63A8" w:rsidRDefault="00B01F41" w:rsidP="00713082">
                      <w:pPr>
                        <w:spacing w:after="0" w:line="240" w:lineRule="auto"/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406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E3492" wp14:editId="13739BE2">
                <wp:simplePos x="0" y="0"/>
                <wp:positionH relativeFrom="column">
                  <wp:posOffset>2141220</wp:posOffset>
                </wp:positionH>
                <wp:positionV relativeFrom="paragraph">
                  <wp:posOffset>-129540</wp:posOffset>
                </wp:positionV>
                <wp:extent cx="4030980" cy="1539240"/>
                <wp:effectExtent l="0" t="0" r="26670" b="2286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980" cy="153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3206BA13" w14:textId="77777777" w:rsidR="00434067" w:rsidRPr="00434067" w:rsidRDefault="00434067" w:rsidP="00434067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AF6C41"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AF6C41">
                              <w:rPr>
                                <w:rFonts w:ascii="Arial" w:hAnsi="Arial" w:cs="Arial"/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Pr="00AF6C41">
                              <w:rPr>
                                <w:rFonts w:ascii="Arial" w:hAnsi="Arial" w:cs="Arial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AF6C41">
                              <w:rPr>
                                <w:rFonts w:ascii="Arial" w:hAnsi="Arial" w:cs="Arial"/>
                                <w:b/>
                                <w:color w:val="FFC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AF6C41">
                              <w:rPr>
                                <w:rFonts w:ascii="Arial" w:hAnsi="Arial" w:cs="Arial"/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AF6C41"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471D2B57" w14:textId="77777777" w:rsidR="00434067" w:rsidRPr="00AF6C41" w:rsidRDefault="00434067" w:rsidP="004340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AF6C4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>aus der Mittagsküche</w:t>
                            </w:r>
                          </w:p>
                          <w:p w14:paraId="45148A89" w14:textId="77777777" w:rsidR="00434067" w:rsidRPr="00AF6C41" w:rsidRDefault="00434067" w:rsidP="00434067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AF6C41">
                              <w:rPr>
                                <w:rFonts w:ascii="Arial" w:hAnsi="Arial" w:cs="Arial"/>
                                <w:color w:val="0070C0"/>
                                <w:sz w:val="36"/>
                                <w:szCs w:val="36"/>
                              </w:rPr>
                              <w:t>kurz &amp; knackig notiert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96BA4" id="Textfeld 2" o:spid="_x0000_s1029" type="#_x0000_t202" style="position:absolute;left:0;text-align:left;margin-left:168.6pt;margin-top:-10.2pt;width:317.4pt;height:12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" fillcolor="white [3201]" strokecolor="white [3212]" strokeweight=".5pt">
                <v:textbox>
                  <w:txbxContent>
                    <w:p w:rsidR="00434067" w:rsidRPr="00434067" w:rsidRDefault="00434067" w:rsidP="00434067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AF6C41"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AF6C41">
                        <w:rPr>
                          <w:rFonts w:ascii="Arial" w:hAnsi="Arial" w:cs="Arial"/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Pr="00AF6C41">
                        <w:rPr>
                          <w:rFonts w:ascii="Arial" w:hAnsi="Arial" w:cs="Arial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AF6C41">
                        <w:rPr>
                          <w:rFonts w:ascii="Arial" w:hAnsi="Arial" w:cs="Arial"/>
                          <w:b/>
                          <w:color w:val="FFC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AF6C41">
                        <w:rPr>
                          <w:rFonts w:ascii="Arial" w:hAnsi="Arial" w:cs="Arial"/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AF6C41"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:rsidR="00434067" w:rsidRPr="00AF6C41" w:rsidRDefault="00434067" w:rsidP="004340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  <w:r w:rsidRPr="00AF6C41">
                        <w:rPr>
                          <w:rFonts w:ascii="Arial" w:hAnsi="Arial" w:cs="Arial"/>
                          <w:b/>
                          <w:bCs/>
                          <w:color w:val="0070C0"/>
                          <w:sz w:val="44"/>
                          <w:szCs w:val="44"/>
                        </w:rPr>
                        <w:t>aus der Mittagsküche</w:t>
                      </w:r>
                    </w:p>
                    <w:p w:rsidR="00434067" w:rsidRPr="00AF6C41" w:rsidRDefault="00434067" w:rsidP="00434067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36"/>
                          <w:szCs w:val="36"/>
                        </w:rPr>
                      </w:pPr>
                      <w:r w:rsidRPr="00AF6C41">
                        <w:rPr>
                          <w:rFonts w:ascii="Arial" w:hAnsi="Arial" w:cs="Arial"/>
                          <w:color w:val="0070C0"/>
                          <w:sz w:val="36"/>
                          <w:szCs w:val="36"/>
                        </w:rPr>
                        <w:t>kurz &amp; knackig notiert</w:t>
                      </w:r>
                    </w:p>
                  </w:txbxContent>
                </v:textbox>
              </v:shape>
            </w:pict>
          </mc:Fallback>
        </mc:AlternateContent>
      </w:r>
      <w:r w:rsidR="00434067">
        <w:rPr>
          <w:noProof/>
          <w:lang w:eastAsia="de-DE"/>
        </w:rPr>
        <w:drawing>
          <wp:inline distT="0" distB="0" distL="0" distR="0" wp14:anchorId="552FF495" wp14:editId="2BC6DCE9">
            <wp:extent cx="1333469" cy="1778000"/>
            <wp:effectExtent l="0" t="0" r="635" b="0"/>
            <wp:docPr id="4" name="Grafik 4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roko-4.jpg"/>
                    <pic:cNvPicPr/>
                  </pic:nvPicPr>
                  <pic:blipFill>
                    <a:blip r:embed="rId4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88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370" cy="1803201"/>
                    </a:xfrm>
                    <a:prstGeom prst="rect">
                      <a:avLst/>
                    </a:prstGeom>
                    <a:ln w="31750">
                      <a:noFill/>
                    </a:ln>
                  </pic:spPr>
                </pic:pic>
              </a:graphicData>
            </a:graphic>
          </wp:inline>
        </w:drawing>
      </w:r>
    </w:p>
    <w:p w14:paraId="030E4872" w14:textId="77777777" w:rsidR="00434067" w:rsidRDefault="00434067" w:rsidP="00434067">
      <w:pPr>
        <w:ind w:firstLine="708"/>
      </w:pPr>
    </w:p>
    <w:p w14:paraId="55FE002D" w14:textId="77777777" w:rsidR="00434067" w:rsidRDefault="00713082" w:rsidP="00434067">
      <w:pPr>
        <w:ind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1595E3" wp14:editId="6223E4A1">
                <wp:simplePos x="0" y="0"/>
                <wp:positionH relativeFrom="column">
                  <wp:posOffset>3124200</wp:posOffset>
                </wp:positionH>
                <wp:positionV relativeFrom="paragraph">
                  <wp:posOffset>4578350</wp:posOffset>
                </wp:positionV>
                <wp:extent cx="3421380" cy="2872740"/>
                <wp:effectExtent l="0" t="0" r="26670" b="2286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287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FCE93" w14:textId="77777777" w:rsidR="00713082" w:rsidRDefault="00C11852" w:rsidP="00713082">
                            <w:pPr>
                              <w:spacing w:after="0" w:line="240" w:lineRule="auto"/>
                            </w:pPr>
                            <w:r>
                              <w:t>Zubereitung:</w:t>
                            </w:r>
                          </w:p>
                          <w:p w14:paraId="75A4ADB9" w14:textId="77777777" w:rsidR="00C11852" w:rsidRDefault="00C11852" w:rsidP="00713082">
                            <w:pPr>
                              <w:spacing w:after="0" w:line="240" w:lineRule="auto"/>
                            </w:pPr>
                            <w:r>
                              <w:t>Teig:</w:t>
                            </w:r>
                          </w:p>
                          <w:p w14:paraId="49A9879F" w14:textId="77777777" w:rsidR="00C11852" w:rsidRDefault="00C11852" w:rsidP="00713082">
                            <w:pPr>
                              <w:spacing w:after="0" w:line="240" w:lineRule="auto"/>
                            </w:pPr>
                            <w:r>
                              <w:t>Zutaten zu einem Teig verrühren und quellen lassen.</w:t>
                            </w:r>
                          </w:p>
                          <w:p w14:paraId="07C4AA85" w14:textId="77777777" w:rsidR="00C11852" w:rsidRDefault="00C11852" w:rsidP="00713082">
                            <w:pPr>
                              <w:spacing w:after="0" w:line="240" w:lineRule="auto"/>
                            </w:pPr>
                          </w:p>
                          <w:p w14:paraId="1ECE55EF" w14:textId="77777777" w:rsidR="00C11852" w:rsidRDefault="00C11852" w:rsidP="00713082">
                            <w:pPr>
                              <w:spacing w:after="0" w:line="240" w:lineRule="auto"/>
                            </w:pPr>
                            <w:r>
                              <w:t>Füllung:</w:t>
                            </w:r>
                          </w:p>
                          <w:p w14:paraId="6CC36C57" w14:textId="77777777" w:rsidR="00C11852" w:rsidRDefault="00C11852" w:rsidP="00713082">
                            <w:pPr>
                              <w:spacing w:after="0" w:line="240" w:lineRule="auto"/>
                            </w:pPr>
                            <w:r>
                              <w:t>Blattspinat putzen und waschen.</w:t>
                            </w:r>
                          </w:p>
                          <w:p w14:paraId="2020407D" w14:textId="77777777" w:rsidR="00C11852" w:rsidRDefault="00C11852" w:rsidP="00713082">
                            <w:pPr>
                              <w:spacing w:after="0" w:line="240" w:lineRule="auto"/>
                            </w:pPr>
                            <w:r>
                              <w:t>Zwiebel und Knoblauch fein würfeln und in dem Öl anbraten.</w:t>
                            </w:r>
                          </w:p>
                          <w:p w14:paraId="1056D10E" w14:textId="77777777" w:rsidR="00C11852" w:rsidRDefault="00C11852" w:rsidP="00713082">
                            <w:pPr>
                              <w:spacing w:after="0" w:line="240" w:lineRule="auto"/>
                            </w:pPr>
                            <w:r>
                              <w:t>Blattspinat zugeben und 5 Minuten dünsten. Mit den angegebenen Gewürzen abschmecken.</w:t>
                            </w:r>
                          </w:p>
                          <w:p w14:paraId="6D9ED129" w14:textId="77777777" w:rsidR="00C11852" w:rsidRDefault="00C11852" w:rsidP="00713082">
                            <w:pPr>
                              <w:spacing w:after="0" w:line="240" w:lineRule="auto"/>
                            </w:pPr>
                            <w:r>
                              <w:t>Fetakäse in kleine Würfel schneiden.</w:t>
                            </w:r>
                          </w:p>
                          <w:p w14:paraId="00CB1240" w14:textId="77777777" w:rsidR="00C11852" w:rsidRDefault="00C11852" w:rsidP="00713082">
                            <w:pPr>
                              <w:spacing w:after="0" w:line="240" w:lineRule="auto"/>
                            </w:pPr>
                          </w:p>
                          <w:p w14:paraId="0987DA93" w14:textId="77777777" w:rsidR="00C11852" w:rsidRDefault="00C11852" w:rsidP="00713082">
                            <w:pPr>
                              <w:spacing w:after="0" w:line="240" w:lineRule="auto"/>
                            </w:pPr>
                            <w:r>
                              <w:t xml:space="preserve">Aus dem Teig Pfannkuchen backen und mit dem Spinat und Feta füllen und 10 Minuten im Backofen bei 180 Grad </w:t>
                            </w:r>
                            <w:proofErr w:type="gramStart"/>
                            <w:r>
                              <w:t>backen.</w:t>
                            </w:r>
                            <w:r w:rsidR="005330DA">
                              <w:t>+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840C3" id="Textfeld 10" o:spid="_x0000_s1030" type="#_x0000_t202" style="position:absolute;left:0;text-align:left;margin-left:246pt;margin-top:360.5pt;width:269.4pt;height:226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" fillcolor="white [3201]" strokeweight=".5pt">
                <v:textbox>
                  <w:txbxContent>
                    <w:p w:rsidR="00713082" w:rsidRDefault="00C11852" w:rsidP="00713082">
                      <w:pPr>
                        <w:spacing w:after="0" w:line="240" w:lineRule="auto"/>
                      </w:pPr>
                      <w:r>
                        <w:t>Zubereitung:</w:t>
                      </w:r>
                    </w:p>
                    <w:p w:rsidR="00C11852" w:rsidRDefault="00C11852" w:rsidP="00713082">
                      <w:pPr>
                        <w:spacing w:after="0" w:line="240" w:lineRule="auto"/>
                      </w:pPr>
                      <w:r>
                        <w:t>Teig:</w:t>
                      </w:r>
                    </w:p>
                    <w:p w:rsidR="00C11852" w:rsidRDefault="00C11852" w:rsidP="00713082">
                      <w:pPr>
                        <w:spacing w:after="0" w:line="240" w:lineRule="auto"/>
                      </w:pPr>
                      <w:r>
                        <w:t>Zutaten zu einem Teig verrühren und quellen lassen.</w:t>
                      </w:r>
                    </w:p>
                    <w:p w:rsidR="00C11852" w:rsidRDefault="00C11852" w:rsidP="00713082">
                      <w:pPr>
                        <w:spacing w:after="0" w:line="240" w:lineRule="auto"/>
                      </w:pPr>
                    </w:p>
                    <w:p w:rsidR="00C11852" w:rsidRDefault="00C11852" w:rsidP="00713082">
                      <w:pPr>
                        <w:spacing w:after="0" w:line="240" w:lineRule="auto"/>
                      </w:pPr>
                      <w:r>
                        <w:t>Füllung:</w:t>
                      </w:r>
                    </w:p>
                    <w:p w:rsidR="00C11852" w:rsidRDefault="00C11852" w:rsidP="00713082">
                      <w:pPr>
                        <w:spacing w:after="0" w:line="240" w:lineRule="auto"/>
                      </w:pPr>
                      <w:r>
                        <w:t>Blattspinat putzen und waschen.</w:t>
                      </w:r>
                    </w:p>
                    <w:p w:rsidR="00C11852" w:rsidRDefault="00C11852" w:rsidP="00713082">
                      <w:pPr>
                        <w:spacing w:after="0" w:line="240" w:lineRule="auto"/>
                      </w:pPr>
                      <w:r>
                        <w:t>Zwiebel und Knoblauch fein würfeln und in dem Öl anbraten.</w:t>
                      </w:r>
                    </w:p>
                    <w:p w:rsidR="00C11852" w:rsidRDefault="00C11852" w:rsidP="00713082">
                      <w:pPr>
                        <w:spacing w:after="0" w:line="240" w:lineRule="auto"/>
                      </w:pPr>
                      <w:r>
                        <w:t>Blattspinat zugeben und 5 Minuten dünsten. Mit den angegebenen Gewürzen abschmecken.</w:t>
                      </w:r>
                    </w:p>
                    <w:p w:rsidR="00C11852" w:rsidRDefault="00C11852" w:rsidP="00713082">
                      <w:pPr>
                        <w:spacing w:after="0" w:line="240" w:lineRule="auto"/>
                      </w:pPr>
                      <w:r>
                        <w:t>Fetakäse in kleine Würfel schneiden.</w:t>
                      </w:r>
                    </w:p>
                    <w:p w:rsidR="00C11852" w:rsidRDefault="00C11852" w:rsidP="00713082">
                      <w:pPr>
                        <w:spacing w:after="0" w:line="240" w:lineRule="auto"/>
                      </w:pPr>
                    </w:p>
                    <w:p w:rsidR="00C11852" w:rsidRDefault="00C11852" w:rsidP="00713082">
                      <w:pPr>
                        <w:spacing w:after="0" w:line="240" w:lineRule="auto"/>
                      </w:pPr>
                      <w:r>
                        <w:t xml:space="preserve">Aus dem Teig Pfannkuchen backen und mit dem Spinat und Feta füllen und 10 Minuten im Backofen bei 180 Grad </w:t>
                      </w:r>
                      <w:r>
                        <w:t>backen.</w:t>
                      </w:r>
                      <w:r w:rsidR="005330DA">
                        <w:t>+</w:t>
                      </w: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6D30D" wp14:editId="1EDB560B">
                <wp:simplePos x="0" y="0"/>
                <wp:positionH relativeFrom="column">
                  <wp:posOffset>121920</wp:posOffset>
                </wp:positionH>
                <wp:positionV relativeFrom="paragraph">
                  <wp:posOffset>4578350</wp:posOffset>
                </wp:positionV>
                <wp:extent cx="2800985" cy="2872740"/>
                <wp:effectExtent l="0" t="0" r="18415" b="2286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287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233E4" w14:textId="77777777" w:rsidR="00713082" w:rsidRDefault="00B01F41" w:rsidP="00713082">
                            <w:pPr>
                              <w:spacing w:after="0" w:line="240" w:lineRule="auto"/>
                            </w:pPr>
                            <w:r>
                              <w:t>Zutaten für 4 Personen:</w:t>
                            </w:r>
                          </w:p>
                          <w:p w14:paraId="344D5F3C" w14:textId="77777777" w:rsidR="00B01F41" w:rsidRDefault="00B01F41" w:rsidP="00713082">
                            <w:pPr>
                              <w:spacing w:after="0" w:line="240" w:lineRule="auto"/>
                            </w:pPr>
                            <w:r>
                              <w:t>Teig:</w:t>
                            </w:r>
                          </w:p>
                          <w:p w14:paraId="174B5D7C" w14:textId="77777777" w:rsidR="00B01F41" w:rsidRDefault="00B01F41" w:rsidP="00713082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200g</w:t>
                            </w:r>
                            <w:proofErr w:type="spellEnd"/>
                            <w:r>
                              <w:t>. Mehl</w:t>
                            </w:r>
                          </w:p>
                          <w:p w14:paraId="414E2BF9" w14:textId="77777777" w:rsidR="00B01F41" w:rsidRDefault="00B01F41" w:rsidP="00713082">
                            <w:pPr>
                              <w:spacing w:after="0" w:line="240" w:lineRule="auto"/>
                            </w:pPr>
                            <w:r>
                              <w:t>4 Eier</w:t>
                            </w:r>
                          </w:p>
                          <w:p w14:paraId="6EF9C5B2" w14:textId="77777777" w:rsidR="00B01F41" w:rsidRDefault="00B01F41" w:rsidP="00713082">
                            <w:pPr>
                              <w:spacing w:after="0" w:line="240" w:lineRule="auto"/>
                            </w:pPr>
                            <w:r>
                              <w:t>3 EL. ÖL</w:t>
                            </w:r>
                          </w:p>
                          <w:p w14:paraId="7F22407C" w14:textId="77777777" w:rsidR="00B01F41" w:rsidRDefault="00B01F41" w:rsidP="00713082">
                            <w:pPr>
                              <w:spacing w:after="0" w:line="240" w:lineRule="auto"/>
                            </w:pPr>
                            <w:r>
                              <w:t>1 Prise Salz</w:t>
                            </w:r>
                          </w:p>
                          <w:p w14:paraId="6010DAF1" w14:textId="77777777" w:rsidR="00B01F41" w:rsidRDefault="00B01F41" w:rsidP="00713082">
                            <w:pPr>
                              <w:spacing w:after="0" w:line="240" w:lineRule="auto"/>
                            </w:pPr>
                            <w:r>
                              <w:t>200 ml Milch</w:t>
                            </w:r>
                          </w:p>
                          <w:p w14:paraId="01AC402C" w14:textId="77777777" w:rsidR="00B01F41" w:rsidRDefault="00B01F41" w:rsidP="00713082">
                            <w:pPr>
                              <w:spacing w:after="0" w:line="240" w:lineRule="auto"/>
                            </w:pPr>
                            <w:r>
                              <w:t>50 ml Mineralwasser</w:t>
                            </w:r>
                          </w:p>
                          <w:p w14:paraId="48268BAF" w14:textId="77777777" w:rsidR="00B01F41" w:rsidRDefault="00B01F41" w:rsidP="00713082">
                            <w:pPr>
                              <w:spacing w:after="0" w:line="240" w:lineRule="auto"/>
                            </w:pPr>
                          </w:p>
                          <w:p w14:paraId="09C99F28" w14:textId="77777777" w:rsidR="00B01F41" w:rsidRDefault="00B01F41" w:rsidP="00713082">
                            <w:pPr>
                              <w:spacing w:after="0" w:line="240" w:lineRule="auto"/>
                            </w:pPr>
                            <w:r>
                              <w:t>Füllung:</w:t>
                            </w:r>
                          </w:p>
                          <w:p w14:paraId="16EB7F33" w14:textId="77777777" w:rsidR="00B01F41" w:rsidRDefault="00B01F41" w:rsidP="00713082">
                            <w:pPr>
                              <w:spacing w:after="0" w:line="240" w:lineRule="auto"/>
                            </w:pPr>
                            <w:r>
                              <w:t>450 g. Blattspinat</w:t>
                            </w:r>
                            <w:r w:rsidR="00C11852">
                              <w:t xml:space="preserve"> frisch</w:t>
                            </w:r>
                          </w:p>
                          <w:p w14:paraId="637B8DCF" w14:textId="77777777" w:rsidR="00B01F41" w:rsidRDefault="00B01F41" w:rsidP="00713082">
                            <w:pPr>
                              <w:spacing w:after="0" w:line="240" w:lineRule="auto"/>
                            </w:pPr>
                            <w:r>
                              <w:t>1 Zwiebel</w:t>
                            </w:r>
                          </w:p>
                          <w:p w14:paraId="15FC2694" w14:textId="77777777" w:rsidR="00B01F41" w:rsidRDefault="00B01F41" w:rsidP="00713082">
                            <w:pPr>
                              <w:spacing w:after="0" w:line="240" w:lineRule="auto"/>
                            </w:pPr>
                            <w:r>
                              <w:t>Etwas Knoblauch</w:t>
                            </w:r>
                          </w:p>
                          <w:p w14:paraId="0560B038" w14:textId="77777777" w:rsidR="00B01F41" w:rsidRDefault="00B01F41" w:rsidP="00713082">
                            <w:pPr>
                              <w:spacing w:after="0" w:line="240" w:lineRule="auto"/>
                            </w:pPr>
                            <w:r>
                              <w:t>1 EL. ÖL</w:t>
                            </w:r>
                          </w:p>
                          <w:p w14:paraId="69550D83" w14:textId="77777777" w:rsidR="00B01F41" w:rsidRDefault="00B01F41" w:rsidP="00713082">
                            <w:pPr>
                              <w:spacing w:after="0" w:line="240" w:lineRule="auto"/>
                            </w:pPr>
                            <w:r>
                              <w:t>Salz, Pfeffer, Muskat</w:t>
                            </w:r>
                          </w:p>
                          <w:p w14:paraId="7EF44B21" w14:textId="77777777" w:rsidR="00B01F41" w:rsidRDefault="00B01F41" w:rsidP="00713082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100g</w:t>
                            </w:r>
                            <w:proofErr w:type="spellEnd"/>
                            <w:r>
                              <w:t xml:space="preserve"> Fetakäse</w:t>
                            </w:r>
                          </w:p>
                          <w:p w14:paraId="7CF32A72" w14:textId="77777777" w:rsidR="00B01F41" w:rsidRDefault="00B01F41" w:rsidP="0071308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B61AB" id="Textfeld 3" o:spid="_x0000_s1031" type="#_x0000_t202" style="position:absolute;left:0;text-align:left;margin-left:9.6pt;margin-top:360.5pt;width:220.55pt;height:226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" fillcolor="white [3201]" strokeweight=".5pt">
                <v:textbox>
                  <w:txbxContent>
                    <w:p w:rsidR="00713082" w:rsidRDefault="00B01F41" w:rsidP="00713082">
                      <w:pPr>
                        <w:spacing w:after="0" w:line="240" w:lineRule="auto"/>
                      </w:pPr>
                      <w:r>
                        <w:t>Zutaten für 4 Personen:</w:t>
                      </w:r>
                    </w:p>
                    <w:p w:rsidR="00B01F41" w:rsidRDefault="00B01F41" w:rsidP="00713082">
                      <w:pPr>
                        <w:spacing w:after="0" w:line="240" w:lineRule="auto"/>
                      </w:pPr>
                      <w:r>
                        <w:t>Teig:</w:t>
                      </w:r>
                    </w:p>
                    <w:p w:rsidR="00B01F41" w:rsidRDefault="00B01F41" w:rsidP="00713082">
                      <w:pPr>
                        <w:spacing w:after="0" w:line="240" w:lineRule="auto"/>
                      </w:pPr>
                      <w:r>
                        <w:t>200g. Mehl</w:t>
                      </w:r>
                    </w:p>
                    <w:p w:rsidR="00B01F41" w:rsidRDefault="00B01F41" w:rsidP="00713082">
                      <w:pPr>
                        <w:spacing w:after="0" w:line="240" w:lineRule="auto"/>
                      </w:pPr>
                      <w:r>
                        <w:t>4 Eier</w:t>
                      </w:r>
                    </w:p>
                    <w:p w:rsidR="00B01F41" w:rsidRDefault="00B01F41" w:rsidP="00713082">
                      <w:pPr>
                        <w:spacing w:after="0" w:line="240" w:lineRule="auto"/>
                      </w:pPr>
                      <w:r>
                        <w:t>3 EL. ÖL</w:t>
                      </w:r>
                    </w:p>
                    <w:p w:rsidR="00B01F41" w:rsidRDefault="00B01F41" w:rsidP="00713082">
                      <w:pPr>
                        <w:spacing w:after="0" w:line="240" w:lineRule="auto"/>
                      </w:pPr>
                      <w:r>
                        <w:t>1 Prise Salz</w:t>
                      </w:r>
                    </w:p>
                    <w:p w:rsidR="00B01F41" w:rsidRDefault="00B01F41" w:rsidP="00713082">
                      <w:pPr>
                        <w:spacing w:after="0" w:line="240" w:lineRule="auto"/>
                      </w:pPr>
                      <w:r>
                        <w:t>200 ml Milch</w:t>
                      </w:r>
                    </w:p>
                    <w:p w:rsidR="00B01F41" w:rsidRDefault="00B01F41" w:rsidP="00713082">
                      <w:pPr>
                        <w:spacing w:after="0" w:line="240" w:lineRule="auto"/>
                      </w:pPr>
                      <w:r>
                        <w:t>50 ml Mineralwasser</w:t>
                      </w:r>
                    </w:p>
                    <w:p w:rsidR="00B01F41" w:rsidRDefault="00B01F41" w:rsidP="00713082">
                      <w:pPr>
                        <w:spacing w:after="0" w:line="240" w:lineRule="auto"/>
                      </w:pPr>
                    </w:p>
                    <w:p w:rsidR="00B01F41" w:rsidRDefault="00B01F41" w:rsidP="00713082">
                      <w:pPr>
                        <w:spacing w:after="0" w:line="240" w:lineRule="auto"/>
                      </w:pPr>
                      <w:r>
                        <w:t>Füllung:</w:t>
                      </w:r>
                    </w:p>
                    <w:p w:rsidR="00B01F41" w:rsidRDefault="00B01F41" w:rsidP="00713082">
                      <w:pPr>
                        <w:spacing w:after="0" w:line="240" w:lineRule="auto"/>
                      </w:pPr>
                      <w:r>
                        <w:t>450 g. Blattspinat</w:t>
                      </w:r>
                      <w:r w:rsidR="00C11852">
                        <w:t xml:space="preserve"> frisch</w:t>
                      </w:r>
                    </w:p>
                    <w:p w:rsidR="00B01F41" w:rsidRDefault="00B01F41" w:rsidP="00713082">
                      <w:pPr>
                        <w:spacing w:after="0" w:line="240" w:lineRule="auto"/>
                      </w:pPr>
                      <w:r>
                        <w:t>1 Zwiebel</w:t>
                      </w:r>
                    </w:p>
                    <w:p w:rsidR="00B01F41" w:rsidRDefault="00B01F41" w:rsidP="00713082">
                      <w:pPr>
                        <w:spacing w:after="0" w:line="240" w:lineRule="auto"/>
                      </w:pPr>
                      <w:r>
                        <w:t>Etwas Knoblauch</w:t>
                      </w:r>
                    </w:p>
                    <w:p w:rsidR="00B01F41" w:rsidRDefault="00B01F41" w:rsidP="00713082">
                      <w:pPr>
                        <w:spacing w:after="0" w:line="240" w:lineRule="auto"/>
                      </w:pPr>
                      <w:r>
                        <w:t>1 EL. ÖL</w:t>
                      </w:r>
                    </w:p>
                    <w:p w:rsidR="00B01F41" w:rsidRDefault="00B01F41" w:rsidP="00713082">
                      <w:pPr>
                        <w:spacing w:after="0" w:line="240" w:lineRule="auto"/>
                      </w:pPr>
                      <w:r>
                        <w:t>Salz, Pfeffer, Muskat</w:t>
                      </w:r>
                    </w:p>
                    <w:p w:rsidR="00B01F41" w:rsidRDefault="00B01F41" w:rsidP="00713082">
                      <w:pPr>
                        <w:spacing w:after="0" w:line="240" w:lineRule="auto"/>
                      </w:pPr>
                      <w:r>
                        <w:t>100g Fetakäse</w:t>
                      </w:r>
                    </w:p>
                    <w:p w:rsidR="00B01F41" w:rsidRDefault="00B01F41" w:rsidP="0071308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17BD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09FF0" wp14:editId="6484A003">
                <wp:simplePos x="0" y="0"/>
                <wp:positionH relativeFrom="column">
                  <wp:posOffset>-24717</wp:posOffset>
                </wp:positionH>
                <wp:positionV relativeFrom="paragraph">
                  <wp:posOffset>7691852</wp:posOffset>
                </wp:positionV>
                <wp:extent cx="6792595" cy="307330"/>
                <wp:effectExtent l="0" t="0" r="27305" b="1714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595" cy="30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E7FF21" w14:textId="77777777" w:rsidR="00E542A1" w:rsidRDefault="00E542A1">
                            <w:r>
                              <w:t>Layo</w:t>
                            </w:r>
                            <w:r w:rsidR="00672D7E">
                              <w:t>ut &amp; Text: Küchenteam, LWL Schulzentrum Olpe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1F564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32" type="#_x0000_t202" style="position:absolute;left:0;text-align:left;margin-left:-1.95pt;margin-top:605.65pt;width:534.85pt;height:24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" fillcolor="white [3201]" strokecolor="white [3212]" strokeweight=".5pt">
                <v:textbox>
                  <w:txbxContent>
                    <w:p w:rsidR="00E542A1" w:rsidRDefault="00E542A1">
                      <w:r>
                        <w:t>Layo</w:t>
                      </w:r>
                      <w:r w:rsidR="00672D7E">
                        <w:t>ut &amp; Text: Küchenteam, LWL Schulzentrum Olpe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="00A17BD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B8D86" wp14:editId="23711FE1">
                <wp:simplePos x="0" y="0"/>
                <wp:positionH relativeFrom="column">
                  <wp:posOffset>-24583</wp:posOffset>
                </wp:positionH>
                <wp:positionV relativeFrom="paragraph">
                  <wp:posOffset>4174767</wp:posOffset>
                </wp:positionV>
                <wp:extent cx="6792595" cy="3414692"/>
                <wp:effectExtent l="19050" t="19050" r="27305" b="1460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595" cy="3414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F513195" w14:textId="77777777" w:rsidR="00E542A1" w:rsidRDefault="00E542A1">
                            <w:pPr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B4122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Saisonales Rezept:</w:t>
                            </w:r>
                            <w:r w:rsidR="00B01F41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 Pfannkuchen mit Blattspinat und Fetakäse</w:t>
                            </w:r>
                          </w:p>
                          <w:p w14:paraId="18E81D5D" w14:textId="77777777" w:rsidR="00713082" w:rsidRPr="00713082" w:rsidRDefault="00713082">
                            <w:pPr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F17E" id="Textfeld 8" o:spid="_x0000_s1033" type="#_x0000_t202" style="position:absolute;left:0;text-align:left;margin-left:-1.95pt;margin-top:328.7pt;width:534.85pt;height:268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" fillcolor="white [3201]" strokecolor="#00b050" strokeweight="2.25pt">
                <v:textbox>
                  <w:txbxContent>
                    <w:p w:rsidR="00E542A1" w:rsidRDefault="00E542A1">
                      <w:pPr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1B4122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u w:val="single"/>
                        </w:rPr>
                        <w:t>Saisonales Rezept:</w:t>
                      </w:r>
                      <w:r w:rsidR="00B01F41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u w:val="single"/>
                        </w:rPr>
                        <w:t xml:space="preserve"> Pfannkuchen mit Blattspinat und Fetakäse</w:t>
                      </w:r>
                    </w:p>
                    <w:p w:rsidR="00713082" w:rsidRPr="00713082" w:rsidRDefault="00713082">
                      <w:pPr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C654E">
        <w:rPr>
          <w:noProof/>
          <w:lang w:eastAsia="de-DE"/>
        </w:rPr>
        <mc:AlternateContent>
          <mc:Choice Requires="wpc">
            <w:drawing>
              <wp:inline distT="0" distB="0" distL="0" distR="0" wp14:anchorId="45E0B82E" wp14:editId="59069473">
                <wp:extent cx="4916170" cy="3444435"/>
                <wp:effectExtent l="0" t="0" r="0" b="3810"/>
                <wp:docPr id="22" name="Zeichenbereich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3" name="Textfeld 23"/>
                        <wps:cNvSpPr txBox="1"/>
                        <wps:spPr>
                          <a:xfrm>
                            <a:off x="2473813" y="1855562"/>
                            <a:ext cx="271145" cy="914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8F4D25" w14:textId="77777777" w:rsidR="005C654E" w:rsidRDefault="005C654E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DC1A04" id="Zeichenbereich 22" o:spid="_x0000_s1034" editas="canvas" style="width:387.1pt;height:271.2pt;mso-position-horizontal-relative:char;mso-position-vertical-relative:line" coordsize="49161,34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width:49161;height:34442;visibility:visible;mso-wrap-style:square" filled="t">
                  <v:fill o:detectmouseclick="t"/>
                  <v:path o:connecttype="none"/>
                </v:shape>
                <v:shape id="Textfeld 23" o:spid="_x0000_s1036" type="#_x0000_t202" style="position:absolute;left:24738;top:18555;width:2711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" fillcolor="white [3201]" strokeweight=".5pt">
                  <v:textbox>
                    <w:txbxContent>
                      <w:p w:rsidR="005C654E" w:rsidRDefault="005C654E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34067" w:rsidSect="00B82632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E8"/>
    <w:rsid w:val="00096F33"/>
    <w:rsid w:val="00116C95"/>
    <w:rsid w:val="00160EEA"/>
    <w:rsid w:val="001B4122"/>
    <w:rsid w:val="002A63A8"/>
    <w:rsid w:val="00352488"/>
    <w:rsid w:val="003D6ECE"/>
    <w:rsid w:val="00407AEA"/>
    <w:rsid w:val="00434067"/>
    <w:rsid w:val="005330DA"/>
    <w:rsid w:val="00552C6E"/>
    <w:rsid w:val="005B01C1"/>
    <w:rsid w:val="005C654E"/>
    <w:rsid w:val="005D30D4"/>
    <w:rsid w:val="005E35DA"/>
    <w:rsid w:val="005F31E1"/>
    <w:rsid w:val="00611295"/>
    <w:rsid w:val="006711A9"/>
    <w:rsid w:val="00672D7E"/>
    <w:rsid w:val="00682E1A"/>
    <w:rsid w:val="006920B0"/>
    <w:rsid w:val="00713082"/>
    <w:rsid w:val="0071661D"/>
    <w:rsid w:val="00781C72"/>
    <w:rsid w:val="008A1043"/>
    <w:rsid w:val="008C28F4"/>
    <w:rsid w:val="009E100E"/>
    <w:rsid w:val="009F5DE8"/>
    <w:rsid w:val="00A034C8"/>
    <w:rsid w:val="00A07283"/>
    <w:rsid w:val="00A17BD3"/>
    <w:rsid w:val="00AD760D"/>
    <w:rsid w:val="00AE5D6A"/>
    <w:rsid w:val="00AF6C41"/>
    <w:rsid w:val="00B01F41"/>
    <w:rsid w:val="00B82632"/>
    <w:rsid w:val="00BA122B"/>
    <w:rsid w:val="00BD33DC"/>
    <w:rsid w:val="00C11852"/>
    <w:rsid w:val="00C57295"/>
    <w:rsid w:val="00C638A5"/>
    <w:rsid w:val="00D154ED"/>
    <w:rsid w:val="00D46224"/>
    <w:rsid w:val="00E542A1"/>
    <w:rsid w:val="00E5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8110"/>
  <w15:chartTrackingRefBased/>
  <w15:docId w15:val="{ED3B31FD-E9A2-4606-A565-DBF02BD5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257OE14\AppData\Local\Microsoft\Windows\INetCache\Content.Outlook\FG326ZX0\Newslett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P257OE14</dc:creator>
  <cp:keywords/>
  <dc:description/>
  <cp:lastModifiedBy>Michaela Göhr</cp:lastModifiedBy>
  <cp:revision>2</cp:revision>
  <cp:lastPrinted>2020-04-20T05:29:00Z</cp:lastPrinted>
  <dcterms:created xsi:type="dcterms:W3CDTF">2021-05-05T11:58:00Z</dcterms:created>
  <dcterms:modified xsi:type="dcterms:W3CDTF">2021-05-05T11:58:00Z</dcterms:modified>
</cp:coreProperties>
</file>